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6E" w:rsidRPr="0036306B" w:rsidRDefault="0051776E" w:rsidP="00283159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4.65pt;margin-top:55.65pt;width:141.35pt;height:32.6pt;z-index:251659264">
            <v:textbox>
              <w:txbxContent>
                <w:p w:rsidR="0051776E" w:rsidRPr="009F4604" w:rsidRDefault="0051776E">
                  <w:pPr>
                    <w:rPr>
                      <w:rFonts w:ascii="Bernard MT Condensed" w:hAnsi="Bernard MT Condensed"/>
                      <w:sz w:val="36"/>
                      <w:szCs w:val="36"/>
                    </w:rPr>
                  </w:pPr>
                  <w:r w:rsidRPr="009F4604">
                    <w:rPr>
                      <w:rFonts w:ascii="Bernard MT Condensed" w:hAnsi="Bernard MT Condensed"/>
                      <w:sz w:val="36"/>
                      <w:szCs w:val="36"/>
                    </w:rPr>
                    <w:t>Yellow Sheet Club!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33.85pt;margin-top:26.4pt;width:62.25pt;height:29.25pt;z-index:251658240">
            <v:textbox>
              <w:txbxContent>
                <w:p w:rsidR="0051776E" w:rsidRPr="001161D2" w:rsidRDefault="0051776E" w:rsidP="001161D2">
                  <w:pPr>
                    <w:jc w:val="center"/>
                    <w:rPr>
                      <w:rFonts w:ascii="Bernard MT Condensed" w:hAnsi="Bernard MT Condensed"/>
                      <w:sz w:val="36"/>
                      <w:szCs w:val="36"/>
                    </w:rPr>
                  </w:pPr>
                  <w:r w:rsidRPr="001161D2">
                    <w:rPr>
                      <w:rFonts w:ascii="Bernard MT Condensed" w:hAnsi="Bernard MT Condensed"/>
                      <w:sz w:val="36"/>
                      <w:szCs w:val="36"/>
                    </w:rPr>
                    <w:t>JMMS</w:t>
                  </w:r>
                </w:p>
              </w:txbxContent>
            </v:textbox>
          </v:shape>
        </w:pict>
      </w:r>
      <w:r w:rsidRPr="00C20418">
        <w:rPr>
          <w:rFonts w:ascii="Bernard MT Condensed" w:hAnsi="Bernard MT Condensed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pawprint.png" style="width:79.5pt;height:79.5pt;visibility:visible">
            <v:imagedata r:id="rId4" o:title=""/>
          </v:shape>
        </w:pict>
      </w:r>
      <w:r>
        <w:rPr>
          <w:rFonts w:ascii="Bernard MT Condensed" w:hAnsi="Bernard MT Condensed"/>
          <w:sz w:val="32"/>
          <w:szCs w:val="32"/>
        </w:rPr>
        <w:t xml:space="preserve">                   </w:t>
      </w:r>
      <w:r w:rsidRPr="00283159">
        <w:rPr>
          <w:rFonts w:ascii="Bernard MT Condensed" w:hAnsi="Bernard MT Condensed"/>
          <w:sz w:val="36"/>
          <w:szCs w:val="36"/>
        </w:rPr>
        <w:t>Yellow Sheet Club!</w:t>
      </w:r>
      <w:r>
        <w:rPr>
          <w:rFonts w:ascii="Bernard MT Condensed" w:hAnsi="Bernard MT Condensed"/>
          <w:sz w:val="32"/>
          <w:szCs w:val="32"/>
        </w:rPr>
        <w:tab/>
      </w:r>
      <w:r>
        <w:rPr>
          <w:rFonts w:ascii="Bernard MT Condensed" w:hAnsi="Bernard MT Condensed"/>
          <w:sz w:val="32"/>
          <w:szCs w:val="32"/>
        </w:rPr>
        <w:tab/>
      </w:r>
      <w:r>
        <w:rPr>
          <w:rFonts w:ascii="Bernard MT Condensed" w:hAnsi="Bernard MT Condensed"/>
          <w:sz w:val="32"/>
          <w:szCs w:val="32"/>
        </w:rPr>
        <w:tab/>
      </w:r>
      <w:r w:rsidRPr="0036306B">
        <w:rPr>
          <w:rFonts w:ascii="Arial" w:hAnsi="Arial" w:cs="Arial"/>
          <w:color w:val="0000FF"/>
          <w:sz w:val="27"/>
          <w:szCs w:val="27"/>
          <w:shd w:val="clear" w:color="auto" w:fill="CCCCCC"/>
        </w:rPr>
        <w:t xml:space="preserve"> </w:t>
      </w:r>
      <w:hyperlink r:id="rId5" w:history="1">
        <w:r w:rsidRPr="00C20418">
          <w:rPr>
            <w:rFonts w:ascii="Arial" w:hAnsi="Arial" w:cs="Arial"/>
            <w:noProof/>
            <w:color w:val="0000FF"/>
            <w:sz w:val="27"/>
            <w:szCs w:val="27"/>
            <w:shd w:val="clear" w:color="auto" w:fill="CCCCCC"/>
          </w:rPr>
          <w:pict>
            <v:shape id="_x0000_i1026" type="#_x0000_t75" alt="http://t3.gstatic.com/images?q=tbn:ANd9GcRkVRh6oW-tJ49Bu9JamOk_QP1wsP-y6cdcmJ7svFJtyKrSZMFNpg" href="http://www.google.com/imgres?q=free+clip+art+polar+bear&amp;hl=en&amp;biw=1255&amp;bih=658&amp;tbm=isch&amp;tbnid=g8IP6W_VWTe7yM:&amp;imgrefurl=http://www.illustrationsof.com/102695-royalty-free-polar-bear-clipart-illustration&amp;docid=tlscUzsYS2_bfM&amp;imgurl=http://www.illustrationsof.com/royalty-free-polar-bear-clipart-illustration-102695.jpg&amp;w=400&amp;h=420&amp;ei=xNMSUoGmEueTyQHi0YGQDg&amp;zoom=1&amp;ved=1t:3588,r:68,s:0,i:293&amp;iact=rc&amp;page=4&amp;tbnh=186&amp;tbnw=177&amp;start=63&amp;ndsp=25&amp;tx=120&amp;ty=" style="width:69pt;height:72.75pt;visibility:visible" o:button="t">
              <v:fill o:detectmouseclick="t"/>
              <v:imagedata r:id="rId6" o:title=""/>
            </v:shape>
          </w:pict>
        </w:r>
      </w:hyperlink>
    </w:p>
    <w:p w:rsidR="0051776E" w:rsidRPr="00757E00" w:rsidRDefault="0051776E" w:rsidP="0036306B">
      <w:pPr>
        <w:jc w:val="center"/>
        <w:rPr>
          <w:rFonts w:ascii="Times New Roman" w:hAnsi="Times New Roman"/>
          <w:b/>
          <w:sz w:val="24"/>
          <w:szCs w:val="24"/>
        </w:rPr>
      </w:pPr>
      <w:r w:rsidRPr="00757E00">
        <w:rPr>
          <w:rFonts w:ascii="Times New Roman" w:hAnsi="Times New Roman"/>
          <w:b/>
          <w:sz w:val="24"/>
          <w:szCs w:val="24"/>
        </w:rPr>
        <w:t>Thursday: Pick Up &amp; Fill Out</w:t>
      </w:r>
      <w:r w:rsidRPr="00757E00">
        <w:rPr>
          <w:rFonts w:ascii="Times New Roman" w:hAnsi="Times New Roman"/>
          <w:b/>
          <w:sz w:val="24"/>
          <w:szCs w:val="24"/>
        </w:rPr>
        <w:tab/>
      </w:r>
      <w:r w:rsidRPr="00757E00">
        <w:rPr>
          <w:rFonts w:ascii="Times New Roman" w:hAnsi="Times New Roman"/>
          <w:b/>
          <w:sz w:val="24"/>
          <w:szCs w:val="24"/>
        </w:rPr>
        <w:tab/>
        <w:t>Friday: Turn In</w:t>
      </w:r>
    </w:p>
    <w:p w:rsidR="0051776E" w:rsidRDefault="0051776E" w:rsidP="00C951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 ______________________________ Homeroom: _______  Grade: ______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6"/>
        <w:gridCol w:w="2063"/>
        <w:gridCol w:w="1980"/>
        <w:gridCol w:w="1980"/>
        <w:gridCol w:w="2790"/>
      </w:tblGrid>
      <w:tr w:rsidR="0051776E" w:rsidRPr="00C20418" w:rsidTr="00C20418">
        <w:tc>
          <w:tcPr>
            <w:tcW w:w="2077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Subject:</w:t>
            </w:r>
          </w:p>
        </w:tc>
        <w:tc>
          <w:tcPr>
            <w:tcW w:w="2063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Homework:</w:t>
            </w:r>
          </w:p>
        </w:tc>
        <w:tc>
          <w:tcPr>
            <w:tcW w:w="1980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Assessments:</w:t>
            </w:r>
          </w:p>
        </w:tc>
        <w:tc>
          <w:tcPr>
            <w:tcW w:w="1980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On Task:</w:t>
            </w:r>
          </w:p>
        </w:tc>
        <w:tc>
          <w:tcPr>
            <w:tcW w:w="2790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Comments:</w:t>
            </w:r>
          </w:p>
        </w:tc>
      </w:tr>
      <w:tr w:rsidR="0051776E" w:rsidRPr="00C20418" w:rsidTr="00C20418">
        <w:tc>
          <w:tcPr>
            <w:tcW w:w="2077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Math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  <w:p w:rsidR="0051776E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2063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Assigned  _____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Turned in _____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Needs to do: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___/___    _____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Date Given ____</w:t>
            </w:r>
          </w:p>
        </w:tc>
        <w:tc>
          <w:tcPr>
            <w:tcW w:w="1980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76E" w:rsidRPr="00C20418" w:rsidTr="00C20418">
        <w:tc>
          <w:tcPr>
            <w:tcW w:w="2077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Science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76E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Assigned  _____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Turned in _____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Needs to do: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___/___    _____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Date Given ____</w:t>
            </w:r>
          </w:p>
        </w:tc>
        <w:tc>
          <w:tcPr>
            <w:tcW w:w="1980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76E" w:rsidRPr="00C20418" w:rsidTr="00C20418">
        <w:tc>
          <w:tcPr>
            <w:tcW w:w="2077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Social Studies</w:t>
            </w:r>
          </w:p>
          <w:p w:rsidR="0051776E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  <w:p w:rsidR="0051776E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Assigned  _____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Turned in _____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Needs to do: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___/___    _____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Date Given ____</w:t>
            </w:r>
          </w:p>
        </w:tc>
        <w:tc>
          <w:tcPr>
            <w:tcW w:w="1980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76E" w:rsidRPr="00C20418" w:rsidTr="00C20418">
        <w:tc>
          <w:tcPr>
            <w:tcW w:w="2077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Language Arts</w:t>
            </w:r>
          </w:p>
          <w:p w:rsidR="0051776E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  <w:p w:rsidR="0051776E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Assigned  _____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Turned in _____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Needs to do: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___/___    _____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Date Given ____</w:t>
            </w:r>
          </w:p>
        </w:tc>
        <w:tc>
          <w:tcPr>
            <w:tcW w:w="1980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76E" w:rsidRPr="00C20418" w:rsidTr="00C20418">
        <w:tc>
          <w:tcPr>
            <w:tcW w:w="2077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Fine Arts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76E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Assigned  _____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Turned in _____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Needs to do: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___/___    _____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Date Given ____</w:t>
            </w:r>
          </w:p>
        </w:tc>
        <w:tc>
          <w:tcPr>
            <w:tcW w:w="1980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76E" w:rsidRPr="00C20418" w:rsidTr="00C20418">
        <w:tc>
          <w:tcPr>
            <w:tcW w:w="2077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Other: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  <w:p w:rsidR="0051776E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Assigned  _____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Turned in _____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Needs to do: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___/___    _____</w:t>
            </w:r>
          </w:p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418">
              <w:rPr>
                <w:rFonts w:ascii="Times New Roman" w:hAnsi="Times New Roman"/>
                <w:sz w:val="24"/>
                <w:szCs w:val="24"/>
              </w:rPr>
              <w:t>Date Given ____</w:t>
            </w:r>
          </w:p>
        </w:tc>
        <w:tc>
          <w:tcPr>
            <w:tcW w:w="1980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51776E" w:rsidRPr="00C20418" w:rsidRDefault="0051776E" w:rsidP="00C2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76E" w:rsidRDefault="0051776E" w:rsidP="002831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8" type="#_x0000_t202" style="position:absolute;margin-left:324pt;margin-top:12.25pt;width:207pt;height:81.3pt;z-index:251656192;mso-position-horizontal-relative:text;mso-position-vertical-relative:text">
            <v:textbox>
              <w:txbxContent>
                <w:p w:rsidR="0051776E" w:rsidRDefault="0051776E" w:rsidP="006E45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***Parents: Make travel arrangements for your child to stay after school </w:t>
                  </w:r>
                  <w:r w:rsidRPr="006E45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every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Friday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just in case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they are</w:t>
                  </w:r>
                </w:p>
                <w:p w:rsidR="0051776E" w:rsidRDefault="0051776E" w:rsidP="006E45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assigned to Friday Club:</w:t>
                  </w:r>
                </w:p>
                <w:p w:rsidR="0051776E" w:rsidRPr="006E45A5" w:rsidRDefault="0051776E" w:rsidP="006E45A5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6E45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*3-4pm </w:t>
                  </w:r>
                  <w:r w:rsidRPr="006E45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  <w:t>*3-5pm</w:t>
                  </w:r>
                  <w:r w:rsidRPr="006E45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  <w:t>*3-6pm</w:t>
                  </w:r>
                </w:p>
                <w:p w:rsidR="0051776E" w:rsidRPr="006E45A5" w:rsidRDefault="0051776E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18pt;margin-top:3.25pt;width:333pt;height:87.65pt;z-index:251657216;mso-position-horizontal-relative:text;mso-position-vertical-relative:text">
            <v:textbox>
              <w:txbxContent>
                <w:p w:rsidR="0051776E" w:rsidRDefault="0051776E" w:rsidP="006E45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Pick Up Thursday Morning BEFORE School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51776E" w:rsidRDefault="0051776E" w:rsidP="006E45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 Complete form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</w:t>
                  </w:r>
                </w:p>
                <w:p w:rsidR="0051776E" w:rsidRDefault="0051776E" w:rsidP="006E45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3. Have your teacher sign it at end of class.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51776E" w:rsidRDefault="0051776E" w:rsidP="006E45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 Have your parent sign it Thursday evening.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51776E" w:rsidRPr="00C951FA" w:rsidRDefault="0051776E" w:rsidP="006E45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5. Bring this form Friday morning and meet with your Counselor BEFORE School. </w:t>
                  </w:r>
                </w:p>
                <w:p w:rsidR="0051776E" w:rsidRDefault="0051776E"/>
              </w:txbxContent>
            </v:textbox>
          </v:shape>
        </w:pict>
      </w:r>
    </w:p>
    <w:p w:rsidR="0051776E" w:rsidRPr="00C951FA" w:rsidRDefault="0051776E" w:rsidP="00757E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51776E" w:rsidRPr="00C951FA" w:rsidSect="00283159">
      <w:pgSz w:w="12240" w:h="15840"/>
      <w:pgMar w:top="432" w:right="432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1FA"/>
    <w:rsid w:val="000067AC"/>
    <w:rsid w:val="000452FA"/>
    <w:rsid w:val="00064E21"/>
    <w:rsid w:val="00075E85"/>
    <w:rsid w:val="000B248A"/>
    <w:rsid w:val="000B68B2"/>
    <w:rsid w:val="000C6A49"/>
    <w:rsid w:val="000D6419"/>
    <w:rsid w:val="000E16F2"/>
    <w:rsid w:val="000E4F60"/>
    <w:rsid w:val="000E505A"/>
    <w:rsid w:val="000F1190"/>
    <w:rsid w:val="00105EDB"/>
    <w:rsid w:val="001161D2"/>
    <w:rsid w:val="001230EA"/>
    <w:rsid w:val="00135702"/>
    <w:rsid w:val="00145F9D"/>
    <w:rsid w:val="0015184D"/>
    <w:rsid w:val="00154E92"/>
    <w:rsid w:val="0016397D"/>
    <w:rsid w:val="0016789E"/>
    <w:rsid w:val="00175E8F"/>
    <w:rsid w:val="001856E2"/>
    <w:rsid w:val="00191B4E"/>
    <w:rsid w:val="001A59A7"/>
    <w:rsid w:val="001A7935"/>
    <w:rsid w:val="001B5A40"/>
    <w:rsid w:val="001D0267"/>
    <w:rsid w:val="001D3FE1"/>
    <w:rsid w:val="001F12DB"/>
    <w:rsid w:val="001F21EB"/>
    <w:rsid w:val="0020216D"/>
    <w:rsid w:val="00220F1E"/>
    <w:rsid w:val="0022108D"/>
    <w:rsid w:val="00227E11"/>
    <w:rsid w:val="00245F77"/>
    <w:rsid w:val="00257212"/>
    <w:rsid w:val="00260824"/>
    <w:rsid w:val="00270CBF"/>
    <w:rsid w:val="00283159"/>
    <w:rsid w:val="00291106"/>
    <w:rsid w:val="002A5DBF"/>
    <w:rsid w:val="002B410F"/>
    <w:rsid w:val="002C052E"/>
    <w:rsid w:val="002D652E"/>
    <w:rsid w:val="002E27C2"/>
    <w:rsid w:val="002E5E09"/>
    <w:rsid w:val="002F0393"/>
    <w:rsid w:val="002F2C37"/>
    <w:rsid w:val="003034D1"/>
    <w:rsid w:val="003122A0"/>
    <w:rsid w:val="00313459"/>
    <w:rsid w:val="00322E04"/>
    <w:rsid w:val="00330193"/>
    <w:rsid w:val="0033370E"/>
    <w:rsid w:val="00346E98"/>
    <w:rsid w:val="0036306B"/>
    <w:rsid w:val="00372821"/>
    <w:rsid w:val="00376D8C"/>
    <w:rsid w:val="003A5D08"/>
    <w:rsid w:val="003B7CF1"/>
    <w:rsid w:val="003C02AC"/>
    <w:rsid w:val="003C05E1"/>
    <w:rsid w:val="003C3903"/>
    <w:rsid w:val="003F47E3"/>
    <w:rsid w:val="00413521"/>
    <w:rsid w:val="00414F4C"/>
    <w:rsid w:val="004245BA"/>
    <w:rsid w:val="004275D7"/>
    <w:rsid w:val="00434C39"/>
    <w:rsid w:val="00435861"/>
    <w:rsid w:val="00437D8C"/>
    <w:rsid w:val="00451AF3"/>
    <w:rsid w:val="0045488B"/>
    <w:rsid w:val="004669AE"/>
    <w:rsid w:val="004678E9"/>
    <w:rsid w:val="00474C2A"/>
    <w:rsid w:val="004A2B4D"/>
    <w:rsid w:val="004B5C80"/>
    <w:rsid w:val="004B7CF2"/>
    <w:rsid w:val="004D20A4"/>
    <w:rsid w:val="004D45BA"/>
    <w:rsid w:val="004F049F"/>
    <w:rsid w:val="00506873"/>
    <w:rsid w:val="00515118"/>
    <w:rsid w:val="0051776E"/>
    <w:rsid w:val="00522223"/>
    <w:rsid w:val="005225CC"/>
    <w:rsid w:val="00530F8E"/>
    <w:rsid w:val="00551F87"/>
    <w:rsid w:val="00556889"/>
    <w:rsid w:val="00592014"/>
    <w:rsid w:val="005A1AD0"/>
    <w:rsid w:val="005D2067"/>
    <w:rsid w:val="005D7009"/>
    <w:rsid w:val="005E2E5B"/>
    <w:rsid w:val="005E4C6E"/>
    <w:rsid w:val="00602C92"/>
    <w:rsid w:val="00605128"/>
    <w:rsid w:val="0062162F"/>
    <w:rsid w:val="00623D45"/>
    <w:rsid w:val="0062472F"/>
    <w:rsid w:val="00627DF1"/>
    <w:rsid w:val="00633355"/>
    <w:rsid w:val="00641EEC"/>
    <w:rsid w:val="0065426F"/>
    <w:rsid w:val="006713D7"/>
    <w:rsid w:val="0068276E"/>
    <w:rsid w:val="006A10D3"/>
    <w:rsid w:val="006B015A"/>
    <w:rsid w:val="006C0AF4"/>
    <w:rsid w:val="006C736E"/>
    <w:rsid w:val="006C75D4"/>
    <w:rsid w:val="006E45A5"/>
    <w:rsid w:val="0070340F"/>
    <w:rsid w:val="0070428E"/>
    <w:rsid w:val="00711B2B"/>
    <w:rsid w:val="00714199"/>
    <w:rsid w:val="00727F0E"/>
    <w:rsid w:val="007304AC"/>
    <w:rsid w:val="0073567A"/>
    <w:rsid w:val="00754C70"/>
    <w:rsid w:val="00757E00"/>
    <w:rsid w:val="00760A07"/>
    <w:rsid w:val="00780B48"/>
    <w:rsid w:val="00784832"/>
    <w:rsid w:val="007959B1"/>
    <w:rsid w:val="007A2BE1"/>
    <w:rsid w:val="007C094F"/>
    <w:rsid w:val="007F4310"/>
    <w:rsid w:val="00805DE4"/>
    <w:rsid w:val="008157D2"/>
    <w:rsid w:val="00817303"/>
    <w:rsid w:val="00817ECE"/>
    <w:rsid w:val="008231EC"/>
    <w:rsid w:val="0083515A"/>
    <w:rsid w:val="00840BD9"/>
    <w:rsid w:val="00845872"/>
    <w:rsid w:val="00876ED6"/>
    <w:rsid w:val="00895F0C"/>
    <w:rsid w:val="008B050D"/>
    <w:rsid w:val="008B48CD"/>
    <w:rsid w:val="008B7AA4"/>
    <w:rsid w:val="008D5CEF"/>
    <w:rsid w:val="008E15C7"/>
    <w:rsid w:val="008E1D11"/>
    <w:rsid w:val="008F053C"/>
    <w:rsid w:val="008F7A55"/>
    <w:rsid w:val="00912180"/>
    <w:rsid w:val="00950A87"/>
    <w:rsid w:val="00955951"/>
    <w:rsid w:val="00964400"/>
    <w:rsid w:val="00971531"/>
    <w:rsid w:val="00972D76"/>
    <w:rsid w:val="00977680"/>
    <w:rsid w:val="009953DA"/>
    <w:rsid w:val="009979FB"/>
    <w:rsid w:val="009A15C9"/>
    <w:rsid w:val="009A454D"/>
    <w:rsid w:val="009B2CF3"/>
    <w:rsid w:val="009B3B2C"/>
    <w:rsid w:val="009C0DBF"/>
    <w:rsid w:val="009C6CB6"/>
    <w:rsid w:val="009D2956"/>
    <w:rsid w:val="009F0B11"/>
    <w:rsid w:val="009F324B"/>
    <w:rsid w:val="009F4604"/>
    <w:rsid w:val="00A072DC"/>
    <w:rsid w:val="00A16FEC"/>
    <w:rsid w:val="00A30BA5"/>
    <w:rsid w:val="00A33F3A"/>
    <w:rsid w:val="00A375CD"/>
    <w:rsid w:val="00A41402"/>
    <w:rsid w:val="00A450B6"/>
    <w:rsid w:val="00A565A5"/>
    <w:rsid w:val="00A565B8"/>
    <w:rsid w:val="00A62752"/>
    <w:rsid w:val="00A70541"/>
    <w:rsid w:val="00A94EE8"/>
    <w:rsid w:val="00A97BEF"/>
    <w:rsid w:val="00AA6ADB"/>
    <w:rsid w:val="00AC670F"/>
    <w:rsid w:val="00AD795A"/>
    <w:rsid w:val="00AE64AF"/>
    <w:rsid w:val="00B03701"/>
    <w:rsid w:val="00B066C1"/>
    <w:rsid w:val="00B22361"/>
    <w:rsid w:val="00B30ACE"/>
    <w:rsid w:val="00B36D23"/>
    <w:rsid w:val="00B46681"/>
    <w:rsid w:val="00B7312F"/>
    <w:rsid w:val="00B845F9"/>
    <w:rsid w:val="00B90408"/>
    <w:rsid w:val="00B95E95"/>
    <w:rsid w:val="00BD5BD4"/>
    <w:rsid w:val="00BE46E3"/>
    <w:rsid w:val="00C0389E"/>
    <w:rsid w:val="00C079BE"/>
    <w:rsid w:val="00C166BF"/>
    <w:rsid w:val="00C16866"/>
    <w:rsid w:val="00C20418"/>
    <w:rsid w:val="00C25ED0"/>
    <w:rsid w:val="00C57EBE"/>
    <w:rsid w:val="00C951FA"/>
    <w:rsid w:val="00CB5D95"/>
    <w:rsid w:val="00CD28CE"/>
    <w:rsid w:val="00CD4FAE"/>
    <w:rsid w:val="00CF20ED"/>
    <w:rsid w:val="00CF490E"/>
    <w:rsid w:val="00D02699"/>
    <w:rsid w:val="00D21D9E"/>
    <w:rsid w:val="00D22D40"/>
    <w:rsid w:val="00D252CA"/>
    <w:rsid w:val="00D2594C"/>
    <w:rsid w:val="00D30730"/>
    <w:rsid w:val="00D3370C"/>
    <w:rsid w:val="00D33CDB"/>
    <w:rsid w:val="00D440BC"/>
    <w:rsid w:val="00D511CA"/>
    <w:rsid w:val="00D54E5F"/>
    <w:rsid w:val="00D62015"/>
    <w:rsid w:val="00D74DDA"/>
    <w:rsid w:val="00D7692A"/>
    <w:rsid w:val="00D85910"/>
    <w:rsid w:val="00D90FBF"/>
    <w:rsid w:val="00D96659"/>
    <w:rsid w:val="00DA2F86"/>
    <w:rsid w:val="00DC4D15"/>
    <w:rsid w:val="00DC7608"/>
    <w:rsid w:val="00DE2EF6"/>
    <w:rsid w:val="00E033D8"/>
    <w:rsid w:val="00E03D88"/>
    <w:rsid w:val="00E13B3A"/>
    <w:rsid w:val="00E41353"/>
    <w:rsid w:val="00E66240"/>
    <w:rsid w:val="00EA36F9"/>
    <w:rsid w:val="00EB75A2"/>
    <w:rsid w:val="00EC5565"/>
    <w:rsid w:val="00ED0570"/>
    <w:rsid w:val="00ED1F22"/>
    <w:rsid w:val="00EE340F"/>
    <w:rsid w:val="00EF629B"/>
    <w:rsid w:val="00F016FD"/>
    <w:rsid w:val="00F01AB6"/>
    <w:rsid w:val="00F120E9"/>
    <w:rsid w:val="00F23B12"/>
    <w:rsid w:val="00F320DC"/>
    <w:rsid w:val="00F40E73"/>
    <w:rsid w:val="00F45D60"/>
    <w:rsid w:val="00F46224"/>
    <w:rsid w:val="00F554A6"/>
    <w:rsid w:val="00F55511"/>
    <w:rsid w:val="00F820B1"/>
    <w:rsid w:val="00F85F34"/>
    <w:rsid w:val="00F900F9"/>
    <w:rsid w:val="00F97281"/>
    <w:rsid w:val="00FA7F6A"/>
    <w:rsid w:val="00FB50AA"/>
    <w:rsid w:val="00FB77D1"/>
    <w:rsid w:val="00FD11CF"/>
    <w:rsid w:val="00FD597F"/>
    <w:rsid w:val="00FE0A4B"/>
    <w:rsid w:val="00FE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0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51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3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com/imgres?q=free+clip+art+polar+bear&amp;hl=en&amp;biw=1255&amp;bih=658&amp;tbm=isch&amp;tbnid=g8IP6W_VWTe7yM:&amp;imgrefurl=http://www.illustrationsof.com/102695-royalty-free-polar-bear-clipart-illustration&amp;docid=tlscUzsYS2_bfM&amp;imgurl=http://www.illustrationsof.com/royalty-free-polar-bear-clipart-illustration-102695.jpg&amp;w=400&amp;h=420&amp;ei=xNMSUoGmEueTyQHi0YGQDg&amp;zoom=1&amp;ved=1t:3588,r:68,s:0,i:293&amp;iact=rc&amp;page=4&amp;tbnh=186&amp;tbnw=177&amp;start=63&amp;ndsp=25&amp;tx=120&amp;ty=7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217</Words>
  <Characters>1238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Yellow Sheet Club</dc:title>
  <dc:subject/>
  <dc:creator>Desiree</dc:creator>
  <cp:keywords/>
  <dc:description/>
  <cp:lastModifiedBy>DAL5JC</cp:lastModifiedBy>
  <cp:revision>2</cp:revision>
  <cp:lastPrinted>2013-08-20T15:21:00Z</cp:lastPrinted>
  <dcterms:created xsi:type="dcterms:W3CDTF">2013-08-20T15:21:00Z</dcterms:created>
  <dcterms:modified xsi:type="dcterms:W3CDTF">2013-08-20T15:21:00Z</dcterms:modified>
</cp:coreProperties>
</file>